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附件一：湖南省百岁老人长寿保健补贴申报审批表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乡镇（街道）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百岁老人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长寿保健补贴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tbl>
      <w:tblPr>
        <w:tblStyle w:val="7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98"/>
        <w:gridCol w:w="29"/>
        <w:gridCol w:w="671"/>
        <w:gridCol w:w="38"/>
        <w:gridCol w:w="850"/>
        <w:gridCol w:w="1134"/>
        <w:gridCol w:w="792"/>
        <w:gridCol w:w="738"/>
        <w:gridCol w:w="73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4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 月    日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snapToGrid w:val="0"/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4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193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○农村</w:t>
            </w:r>
            <w:r>
              <w:rPr>
                <w:szCs w:val="21"/>
              </w:rPr>
              <w:t>户口</w:t>
            </w: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○城镇</w:t>
            </w:r>
            <w:r>
              <w:rPr>
                <w:szCs w:val="21"/>
              </w:rPr>
              <w:t>户口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  码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所在</w:t>
            </w: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szCs w:val="21"/>
              </w:rPr>
              <w:t>地区</w:t>
            </w:r>
          </w:p>
        </w:tc>
        <w:tc>
          <w:tcPr>
            <w:tcW w:w="6188" w:type="dxa"/>
            <w:gridSpan w:val="9"/>
            <w:noWrap w:val="0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县(市、区)      镇(街道)      村(居)委会    组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与老人</w:t>
            </w: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  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是 否</w:t>
            </w:r>
          </w:p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72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right="-84" w:rightChars="-40"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本人身份证或户口证(复印件)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780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72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村（居）民委员会审核意见</w:t>
            </w:r>
          </w:p>
        </w:tc>
        <w:tc>
          <w:tcPr>
            <w:tcW w:w="1898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盖章：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righ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right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888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乡（镇）民政办审核意见</w:t>
            </w:r>
          </w:p>
        </w:tc>
        <w:tc>
          <w:tcPr>
            <w:tcW w:w="1926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盖章：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righ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right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73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县民政局业务股室审核意见</w:t>
            </w:r>
          </w:p>
        </w:tc>
        <w:tc>
          <w:tcPr>
            <w:tcW w:w="2353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盖章：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righ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-84" w:leftChars="-40" w:right="-84" w:rightChars="-40"/>
              <w:jc w:val="right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  <w:sz w:val="18"/>
          <w:szCs w:val="18"/>
        </w:rPr>
      </w:pPr>
      <w:r>
        <w:rPr>
          <w:rFonts w:hint="eastAsia"/>
          <w:b/>
          <w:sz w:val="24"/>
        </w:rPr>
        <w:t>备注：此表一式两份，上交县民政局业务股室一份，乡镇留存一份。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微软雅黑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between w:val="none" w:color="auto" w:sz="0" w:space="0"/>
      </w:pBdr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</w:p>
  <w:p>
    <w:pPr>
      <w:pStyle w:val="4"/>
      <w:jc w:val="center"/>
      <w:rPr>
        <w:rFonts w:hint="eastAsia" w:ascii="宋体" w:hAnsi="宋体" w:cs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20303"/>
    <w:multiLevelType w:val="multilevel"/>
    <w:tmpl w:val="38820303"/>
    <w:lvl w:ilvl="0" w:tentative="0">
      <w:start w:val="1"/>
      <w:numFmt w:val="chineseCountingThousand"/>
      <w:pStyle w:val="12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13"/>
      <w:lvlText w:val="%2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ind w:left="284" w:firstLine="283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ind w:left="284" w:firstLine="567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A4C053A"/>
    <w:multiLevelType w:val="multilevel"/>
    <w:tmpl w:val="7A4C053A"/>
    <w:lvl w:ilvl="0" w:tentative="0">
      <w:start w:val="1"/>
      <w:numFmt w:val="chineseCountingThousand"/>
      <w:pStyle w:val="14"/>
      <w:lvlText w:val="第%1章"/>
      <w:lvlJc w:val="left"/>
      <w:pPr>
        <w:tabs>
          <w:tab w:val="left" w:pos="1309"/>
        </w:tabs>
        <w:ind w:left="1309" w:hanging="907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94"/>
        </w:tabs>
        <w:ind w:left="794" w:hanging="794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987"/>
        </w:tabs>
        <w:ind w:left="1758" w:hanging="1248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21"/>
        </w:tabs>
        <w:ind w:left="1021" w:hanging="1021"/>
      </w:pPr>
      <w:rPr>
        <w:rFonts w:hint="eastAsia"/>
      </w:rPr>
    </w:lvl>
    <w:lvl w:ilvl="4" w:tentative="0">
      <w:start w:val="1"/>
      <w:numFmt w:val="decimal"/>
      <w:isLgl/>
      <w:lvlText w:val="%5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247"/>
        </w:tabs>
        <w:ind w:left="1247" w:hanging="1247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DhjNzcxNDBiMWQ3YWM1ZDY3ZGNjODgzZjUwNzcifQ=="/>
  </w:docVars>
  <w:rsids>
    <w:rsidRoot w:val="00172A27"/>
    <w:rsid w:val="00021264"/>
    <w:rsid w:val="00024625"/>
    <w:rsid w:val="00024B4F"/>
    <w:rsid w:val="00031B46"/>
    <w:rsid w:val="00044134"/>
    <w:rsid w:val="000544DB"/>
    <w:rsid w:val="0006085F"/>
    <w:rsid w:val="00062167"/>
    <w:rsid w:val="00064007"/>
    <w:rsid w:val="0007250C"/>
    <w:rsid w:val="00072DFD"/>
    <w:rsid w:val="000740CD"/>
    <w:rsid w:val="00080F25"/>
    <w:rsid w:val="00082176"/>
    <w:rsid w:val="00085632"/>
    <w:rsid w:val="000911B6"/>
    <w:rsid w:val="00091FFC"/>
    <w:rsid w:val="00092345"/>
    <w:rsid w:val="000932BE"/>
    <w:rsid w:val="000A0AF9"/>
    <w:rsid w:val="000A3186"/>
    <w:rsid w:val="000B0C17"/>
    <w:rsid w:val="000C007D"/>
    <w:rsid w:val="000D1A06"/>
    <w:rsid w:val="000E58EC"/>
    <w:rsid w:val="000F1487"/>
    <w:rsid w:val="000F4F29"/>
    <w:rsid w:val="0010461D"/>
    <w:rsid w:val="0010729C"/>
    <w:rsid w:val="001122CD"/>
    <w:rsid w:val="001126E9"/>
    <w:rsid w:val="00122421"/>
    <w:rsid w:val="00125D21"/>
    <w:rsid w:val="00130D6D"/>
    <w:rsid w:val="0013667C"/>
    <w:rsid w:val="001438A9"/>
    <w:rsid w:val="0015122B"/>
    <w:rsid w:val="0015164A"/>
    <w:rsid w:val="00163D7F"/>
    <w:rsid w:val="00171B71"/>
    <w:rsid w:val="00171D40"/>
    <w:rsid w:val="00173693"/>
    <w:rsid w:val="001808A5"/>
    <w:rsid w:val="001A1894"/>
    <w:rsid w:val="001B16EC"/>
    <w:rsid w:val="001C513C"/>
    <w:rsid w:val="001D7124"/>
    <w:rsid w:val="001E24F2"/>
    <w:rsid w:val="001E4921"/>
    <w:rsid w:val="001F3EC9"/>
    <w:rsid w:val="00207F59"/>
    <w:rsid w:val="00224FF4"/>
    <w:rsid w:val="00224FF8"/>
    <w:rsid w:val="00230D8D"/>
    <w:rsid w:val="00231B51"/>
    <w:rsid w:val="0023338A"/>
    <w:rsid w:val="00235DC0"/>
    <w:rsid w:val="00240B87"/>
    <w:rsid w:val="00256FBC"/>
    <w:rsid w:val="00260354"/>
    <w:rsid w:val="00274AF8"/>
    <w:rsid w:val="002810C8"/>
    <w:rsid w:val="00281114"/>
    <w:rsid w:val="00282090"/>
    <w:rsid w:val="00285067"/>
    <w:rsid w:val="00285FA5"/>
    <w:rsid w:val="00287BC8"/>
    <w:rsid w:val="002947A3"/>
    <w:rsid w:val="00294933"/>
    <w:rsid w:val="002A1DEC"/>
    <w:rsid w:val="002A5449"/>
    <w:rsid w:val="002A659B"/>
    <w:rsid w:val="002A6FD4"/>
    <w:rsid w:val="002B7B80"/>
    <w:rsid w:val="002D10F9"/>
    <w:rsid w:val="002D1B46"/>
    <w:rsid w:val="002E29BD"/>
    <w:rsid w:val="002F3E9C"/>
    <w:rsid w:val="002F6494"/>
    <w:rsid w:val="00301A22"/>
    <w:rsid w:val="0030366C"/>
    <w:rsid w:val="00321816"/>
    <w:rsid w:val="00321EA2"/>
    <w:rsid w:val="0032319B"/>
    <w:rsid w:val="00327D8A"/>
    <w:rsid w:val="003338E3"/>
    <w:rsid w:val="0034181F"/>
    <w:rsid w:val="00345A37"/>
    <w:rsid w:val="003514F2"/>
    <w:rsid w:val="003530EF"/>
    <w:rsid w:val="003564DA"/>
    <w:rsid w:val="00360DDD"/>
    <w:rsid w:val="00364A32"/>
    <w:rsid w:val="0036599A"/>
    <w:rsid w:val="00374FBD"/>
    <w:rsid w:val="00380ABB"/>
    <w:rsid w:val="00383FC3"/>
    <w:rsid w:val="00387E78"/>
    <w:rsid w:val="00391265"/>
    <w:rsid w:val="00394B5B"/>
    <w:rsid w:val="003B3965"/>
    <w:rsid w:val="003B6044"/>
    <w:rsid w:val="003C4EB2"/>
    <w:rsid w:val="003D051B"/>
    <w:rsid w:val="003D1779"/>
    <w:rsid w:val="003D196C"/>
    <w:rsid w:val="003D6054"/>
    <w:rsid w:val="003D6174"/>
    <w:rsid w:val="003D77BD"/>
    <w:rsid w:val="003E672D"/>
    <w:rsid w:val="003F0969"/>
    <w:rsid w:val="003F11A5"/>
    <w:rsid w:val="003F2F80"/>
    <w:rsid w:val="003F40C7"/>
    <w:rsid w:val="004019DA"/>
    <w:rsid w:val="00414595"/>
    <w:rsid w:val="004149E0"/>
    <w:rsid w:val="0042570E"/>
    <w:rsid w:val="00431E7E"/>
    <w:rsid w:val="00445206"/>
    <w:rsid w:val="0044520B"/>
    <w:rsid w:val="00462FF0"/>
    <w:rsid w:val="00463658"/>
    <w:rsid w:val="00465434"/>
    <w:rsid w:val="004667A8"/>
    <w:rsid w:val="00474EF5"/>
    <w:rsid w:val="00482CB0"/>
    <w:rsid w:val="00484581"/>
    <w:rsid w:val="00487843"/>
    <w:rsid w:val="004A06A5"/>
    <w:rsid w:val="004A204B"/>
    <w:rsid w:val="004A3D70"/>
    <w:rsid w:val="004A49ED"/>
    <w:rsid w:val="004A68ED"/>
    <w:rsid w:val="004A6D18"/>
    <w:rsid w:val="004D322B"/>
    <w:rsid w:val="004E7963"/>
    <w:rsid w:val="004F4E10"/>
    <w:rsid w:val="004F704A"/>
    <w:rsid w:val="005014EE"/>
    <w:rsid w:val="005042FD"/>
    <w:rsid w:val="005109B8"/>
    <w:rsid w:val="00511B22"/>
    <w:rsid w:val="00516B52"/>
    <w:rsid w:val="00521734"/>
    <w:rsid w:val="00526150"/>
    <w:rsid w:val="0052731F"/>
    <w:rsid w:val="0054462D"/>
    <w:rsid w:val="00551EA2"/>
    <w:rsid w:val="00556F94"/>
    <w:rsid w:val="00557A1B"/>
    <w:rsid w:val="005650B5"/>
    <w:rsid w:val="00573264"/>
    <w:rsid w:val="00574886"/>
    <w:rsid w:val="00577267"/>
    <w:rsid w:val="005776E5"/>
    <w:rsid w:val="0058690C"/>
    <w:rsid w:val="00594967"/>
    <w:rsid w:val="005A03F8"/>
    <w:rsid w:val="005A0D90"/>
    <w:rsid w:val="005A416A"/>
    <w:rsid w:val="005A4B88"/>
    <w:rsid w:val="005A5422"/>
    <w:rsid w:val="005A6981"/>
    <w:rsid w:val="005C166C"/>
    <w:rsid w:val="005C360B"/>
    <w:rsid w:val="005C4601"/>
    <w:rsid w:val="005C7B9D"/>
    <w:rsid w:val="005D4751"/>
    <w:rsid w:val="005D5F45"/>
    <w:rsid w:val="005E470D"/>
    <w:rsid w:val="005E4DB5"/>
    <w:rsid w:val="005F23CE"/>
    <w:rsid w:val="005F7EAA"/>
    <w:rsid w:val="00612B42"/>
    <w:rsid w:val="00614E07"/>
    <w:rsid w:val="00620867"/>
    <w:rsid w:val="00621091"/>
    <w:rsid w:val="0062381F"/>
    <w:rsid w:val="006255AC"/>
    <w:rsid w:val="00627D62"/>
    <w:rsid w:val="00637F97"/>
    <w:rsid w:val="006414DC"/>
    <w:rsid w:val="00641691"/>
    <w:rsid w:val="00643544"/>
    <w:rsid w:val="0064608C"/>
    <w:rsid w:val="00647BF3"/>
    <w:rsid w:val="006527CC"/>
    <w:rsid w:val="00655CBF"/>
    <w:rsid w:val="00655F0A"/>
    <w:rsid w:val="00657741"/>
    <w:rsid w:val="0066512F"/>
    <w:rsid w:val="006671E8"/>
    <w:rsid w:val="00667957"/>
    <w:rsid w:val="0067106F"/>
    <w:rsid w:val="00673038"/>
    <w:rsid w:val="00674B6D"/>
    <w:rsid w:val="00676FD8"/>
    <w:rsid w:val="00677C88"/>
    <w:rsid w:val="00681F38"/>
    <w:rsid w:val="006A065A"/>
    <w:rsid w:val="006B41F1"/>
    <w:rsid w:val="006C548D"/>
    <w:rsid w:val="006C5FC5"/>
    <w:rsid w:val="006D0250"/>
    <w:rsid w:val="006D46A7"/>
    <w:rsid w:val="006D55F9"/>
    <w:rsid w:val="006D6196"/>
    <w:rsid w:val="006E4B9A"/>
    <w:rsid w:val="006E7FDA"/>
    <w:rsid w:val="006F7CB8"/>
    <w:rsid w:val="007006BE"/>
    <w:rsid w:val="00701E83"/>
    <w:rsid w:val="00702D2F"/>
    <w:rsid w:val="00703482"/>
    <w:rsid w:val="00705D2D"/>
    <w:rsid w:val="00707201"/>
    <w:rsid w:val="00712152"/>
    <w:rsid w:val="00712A7F"/>
    <w:rsid w:val="0071371C"/>
    <w:rsid w:val="00715FA9"/>
    <w:rsid w:val="007244E5"/>
    <w:rsid w:val="0072552E"/>
    <w:rsid w:val="007255DB"/>
    <w:rsid w:val="00731ECD"/>
    <w:rsid w:val="00734037"/>
    <w:rsid w:val="00746433"/>
    <w:rsid w:val="0074780E"/>
    <w:rsid w:val="00752D96"/>
    <w:rsid w:val="007565EB"/>
    <w:rsid w:val="00760BBD"/>
    <w:rsid w:val="007643D1"/>
    <w:rsid w:val="00764E66"/>
    <w:rsid w:val="00767827"/>
    <w:rsid w:val="007733D3"/>
    <w:rsid w:val="00774064"/>
    <w:rsid w:val="0077555A"/>
    <w:rsid w:val="00787F26"/>
    <w:rsid w:val="00792120"/>
    <w:rsid w:val="00792C6B"/>
    <w:rsid w:val="007A05DD"/>
    <w:rsid w:val="007A1769"/>
    <w:rsid w:val="007A2164"/>
    <w:rsid w:val="007A5E09"/>
    <w:rsid w:val="007A5E0F"/>
    <w:rsid w:val="007B1080"/>
    <w:rsid w:val="007B2C18"/>
    <w:rsid w:val="007C2D06"/>
    <w:rsid w:val="007C2D4E"/>
    <w:rsid w:val="007C5034"/>
    <w:rsid w:val="007D0B4F"/>
    <w:rsid w:val="007E09D7"/>
    <w:rsid w:val="007E78ED"/>
    <w:rsid w:val="007F3A0A"/>
    <w:rsid w:val="008024F1"/>
    <w:rsid w:val="00804572"/>
    <w:rsid w:val="0080458E"/>
    <w:rsid w:val="0080488F"/>
    <w:rsid w:val="00805E58"/>
    <w:rsid w:val="00806EB1"/>
    <w:rsid w:val="00821798"/>
    <w:rsid w:val="0083448F"/>
    <w:rsid w:val="008444E4"/>
    <w:rsid w:val="008447B6"/>
    <w:rsid w:val="00853ADC"/>
    <w:rsid w:val="0085454E"/>
    <w:rsid w:val="008740F8"/>
    <w:rsid w:val="00882EC6"/>
    <w:rsid w:val="00884687"/>
    <w:rsid w:val="008857F3"/>
    <w:rsid w:val="0088647D"/>
    <w:rsid w:val="00893FA2"/>
    <w:rsid w:val="008A51FD"/>
    <w:rsid w:val="008C2FC2"/>
    <w:rsid w:val="008C3113"/>
    <w:rsid w:val="008C49BB"/>
    <w:rsid w:val="008C78F3"/>
    <w:rsid w:val="008C7E68"/>
    <w:rsid w:val="008D68F5"/>
    <w:rsid w:val="008E061B"/>
    <w:rsid w:val="008E7F6D"/>
    <w:rsid w:val="008F015E"/>
    <w:rsid w:val="008F2BB4"/>
    <w:rsid w:val="008F3B34"/>
    <w:rsid w:val="008F4547"/>
    <w:rsid w:val="008F49AE"/>
    <w:rsid w:val="00900988"/>
    <w:rsid w:val="00901643"/>
    <w:rsid w:val="00907879"/>
    <w:rsid w:val="00911AC9"/>
    <w:rsid w:val="0091222E"/>
    <w:rsid w:val="00926E2D"/>
    <w:rsid w:val="009364A1"/>
    <w:rsid w:val="00945CC0"/>
    <w:rsid w:val="00947690"/>
    <w:rsid w:val="00954F33"/>
    <w:rsid w:val="00961596"/>
    <w:rsid w:val="00961FD4"/>
    <w:rsid w:val="00963B27"/>
    <w:rsid w:val="00992295"/>
    <w:rsid w:val="009A3428"/>
    <w:rsid w:val="009A4A36"/>
    <w:rsid w:val="009A5594"/>
    <w:rsid w:val="009A604A"/>
    <w:rsid w:val="009A68FA"/>
    <w:rsid w:val="009A6FEE"/>
    <w:rsid w:val="009B00A6"/>
    <w:rsid w:val="009B1397"/>
    <w:rsid w:val="009B3559"/>
    <w:rsid w:val="009C2BCD"/>
    <w:rsid w:val="009C4D12"/>
    <w:rsid w:val="009C591C"/>
    <w:rsid w:val="009C65B8"/>
    <w:rsid w:val="009D206A"/>
    <w:rsid w:val="009D6895"/>
    <w:rsid w:val="009E2A33"/>
    <w:rsid w:val="009E627E"/>
    <w:rsid w:val="009F2F3F"/>
    <w:rsid w:val="009F41EB"/>
    <w:rsid w:val="00A04B44"/>
    <w:rsid w:val="00A051CF"/>
    <w:rsid w:val="00A072A0"/>
    <w:rsid w:val="00A10695"/>
    <w:rsid w:val="00A1102D"/>
    <w:rsid w:val="00A1210A"/>
    <w:rsid w:val="00A14003"/>
    <w:rsid w:val="00A170E0"/>
    <w:rsid w:val="00A2031E"/>
    <w:rsid w:val="00A44FBC"/>
    <w:rsid w:val="00A5029F"/>
    <w:rsid w:val="00A522AD"/>
    <w:rsid w:val="00A5572C"/>
    <w:rsid w:val="00A55B2C"/>
    <w:rsid w:val="00A615D2"/>
    <w:rsid w:val="00A61676"/>
    <w:rsid w:val="00A7176F"/>
    <w:rsid w:val="00A7631B"/>
    <w:rsid w:val="00A80794"/>
    <w:rsid w:val="00A81FBB"/>
    <w:rsid w:val="00A85198"/>
    <w:rsid w:val="00A909C0"/>
    <w:rsid w:val="00A90B14"/>
    <w:rsid w:val="00A9267E"/>
    <w:rsid w:val="00A9497A"/>
    <w:rsid w:val="00A94EFD"/>
    <w:rsid w:val="00AA25FB"/>
    <w:rsid w:val="00AA27D2"/>
    <w:rsid w:val="00AA3C63"/>
    <w:rsid w:val="00AC7544"/>
    <w:rsid w:val="00AF3677"/>
    <w:rsid w:val="00AF3A01"/>
    <w:rsid w:val="00AF5C55"/>
    <w:rsid w:val="00B01312"/>
    <w:rsid w:val="00B04F4E"/>
    <w:rsid w:val="00B06DBD"/>
    <w:rsid w:val="00B109DF"/>
    <w:rsid w:val="00B14A56"/>
    <w:rsid w:val="00B16758"/>
    <w:rsid w:val="00B20175"/>
    <w:rsid w:val="00B21AE9"/>
    <w:rsid w:val="00B273A6"/>
    <w:rsid w:val="00B30563"/>
    <w:rsid w:val="00B34850"/>
    <w:rsid w:val="00B409C9"/>
    <w:rsid w:val="00B4710C"/>
    <w:rsid w:val="00B5548A"/>
    <w:rsid w:val="00B56CA8"/>
    <w:rsid w:val="00B83E1D"/>
    <w:rsid w:val="00B9667F"/>
    <w:rsid w:val="00BA5398"/>
    <w:rsid w:val="00BB2025"/>
    <w:rsid w:val="00BB6995"/>
    <w:rsid w:val="00BB7F64"/>
    <w:rsid w:val="00BC2980"/>
    <w:rsid w:val="00BC7B8E"/>
    <w:rsid w:val="00BF0CBB"/>
    <w:rsid w:val="00C17473"/>
    <w:rsid w:val="00C2169B"/>
    <w:rsid w:val="00C26147"/>
    <w:rsid w:val="00C26356"/>
    <w:rsid w:val="00C505C3"/>
    <w:rsid w:val="00C51458"/>
    <w:rsid w:val="00C66089"/>
    <w:rsid w:val="00C72FEA"/>
    <w:rsid w:val="00C81312"/>
    <w:rsid w:val="00C92E06"/>
    <w:rsid w:val="00C954C9"/>
    <w:rsid w:val="00C970AF"/>
    <w:rsid w:val="00CA4B3E"/>
    <w:rsid w:val="00CA5787"/>
    <w:rsid w:val="00CB2882"/>
    <w:rsid w:val="00CB304D"/>
    <w:rsid w:val="00CB67AB"/>
    <w:rsid w:val="00CB68B5"/>
    <w:rsid w:val="00CC00C1"/>
    <w:rsid w:val="00CC2FEA"/>
    <w:rsid w:val="00CD1960"/>
    <w:rsid w:val="00CD6453"/>
    <w:rsid w:val="00CE2F52"/>
    <w:rsid w:val="00CE46E1"/>
    <w:rsid w:val="00CE5F0E"/>
    <w:rsid w:val="00CF5522"/>
    <w:rsid w:val="00CF629B"/>
    <w:rsid w:val="00CF7B1E"/>
    <w:rsid w:val="00D01118"/>
    <w:rsid w:val="00D05F53"/>
    <w:rsid w:val="00D249E7"/>
    <w:rsid w:val="00D25AD2"/>
    <w:rsid w:val="00D301E8"/>
    <w:rsid w:val="00D40D69"/>
    <w:rsid w:val="00D413C9"/>
    <w:rsid w:val="00D4348C"/>
    <w:rsid w:val="00D468CC"/>
    <w:rsid w:val="00D50001"/>
    <w:rsid w:val="00D503F0"/>
    <w:rsid w:val="00D73EBB"/>
    <w:rsid w:val="00D77961"/>
    <w:rsid w:val="00DA2CAC"/>
    <w:rsid w:val="00DA3433"/>
    <w:rsid w:val="00DB035A"/>
    <w:rsid w:val="00DC71E2"/>
    <w:rsid w:val="00DC7C40"/>
    <w:rsid w:val="00DD564E"/>
    <w:rsid w:val="00DD5E0B"/>
    <w:rsid w:val="00DE0FBC"/>
    <w:rsid w:val="00DE2B03"/>
    <w:rsid w:val="00DF46B3"/>
    <w:rsid w:val="00E01236"/>
    <w:rsid w:val="00E02174"/>
    <w:rsid w:val="00E0455F"/>
    <w:rsid w:val="00E04DED"/>
    <w:rsid w:val="00E07091"/>
    <w:rsid w:val="00E10B3D"/>
    <w:rsid w:val="00E16EDD"/>
    <w:rsid w:val="00E23D6B"/>
    <w:rsid w:val="00E30AE5"/>
    <w:rsid w:val="00E31FCA"/>
    <w:rsid w:val="00E3446B"/>
    <w:rsid w:val="00E40023"/>
    <w:rsid w:val="00E4234E"/>
    <w:rsid w:val="00E42BB1"/>
    <w:rsid w:val="00E44972"/>
    <w:rsid w:val="00E5426C"/>
    <w:rsid w:val="00E557F6"/>
    <w:rsid w:val="00E565A7"/>
    <w:rsid w:val="00E574E6"/>
    <w:rsid w:val="00E609BE"/>
    <w:rsid w:val="00E60E66"/>
    <w:rsid w:val="00E87D72"/>
    <w:rsid w:val="00E95F89"/>
    <w:rsid w:val="00E96B17"/>
    <w:rsid w:val="00E96ED5"/>
    <w:rsid w:val="00EA6817"/>
    <w:rsid w:val="00EA6AF0"/>
    <w:rsid w:val="00EB1197"/>
    <w:rsid w:val="00EC4DC2"/>
    <w:rsid w:val="00ED0C2C"/>
    <w:rsid w:val="00ED6771"/>
    <w:rsid w:val="00ED6A6B"/>
    <w:rsid w:val="00EE0F4D"/>
    <w:rsid w:val="00EE45ED"/>
    <w:rsid w:val="00EE49F2"/>
    <w:rsid w:val="00EF21A3"/>
    <w:rsid w:val="00EF5B1C"/>
    <w:rsid w:val="00F06B25"/>
    <w:rsid w:val="00F07336"/>
    <w:rsid w:val="00F109EA"/>
    <w:rsid w:val="00F14A8A"/>
    <w:rsid w:val="00F17A5E"/>
    <w:rsid w:val="00F22B14"/>
    <w:rsid w:val="00F26164"/>
    <w:rsid w:val="00F2736D"/>
    <w:rsid w:val="00F30860"/>
    <w:rsid w:val="00F312EC"/>
    <w:rsid w:val="00F352B8"/>
    <w:rsid w:val="00F37081"/>
    <w:rsid w:val="00F41701"/>
    <w:rsid w:val="00F431BE"/>
    <w:rsid w:val="00F44517"/>
    <w:rsid w:val="00F46B5F"/>
    <w:rsid w:val="00F47DE1"/>
    <w:rsid w:val="00F558B5"/>
    <w:rsid w:val="00F56586"/>
    <w:rsid w:val="00F6351A"/>
    <w:rsid w:val="00F702D8"/>
    <w:rsid w:val="00F748F1"/>
    <w:rsid w:val="00F77ED6"/>
    <w:rsid w:val="00F90454"/>
    <w:rsid w:val="00F90C7E"/>
    <w:rsid w:val="00F933B0"/>
    <w:rsid w:val="00FA1646"/>
    <w:rsid w:val="00FA36B1"/>
    <w:rsid w:val="00FB0C70"/>
    <w:rsid w:val="00FB6553"/>
    <w:rsid w:val="00FC7518"/>
    <w:rsid w:val="00FD078F"/>
    <w:rsid w:val="00FD1912"/>
    <w:rsid w:val="00FD1E57"/>
    <w:rsid w:val="00FE699F"/>
    <w:rsid w:val="00FF1C3B"/>
    <w:rsid w:val="00FF2F77"/>
    <w:rsid w:val="00FF348C"/>
    <w:rsid w:val="00FF6E6B"/>
    <w:rsid w:val="00FF7A21"/>
    <w:rsid w:val="01565F5E"/>
    <w:rsid w:val="0168569D"/>
    <w:rsid w:val="0185278E"/>
    <w:rsid w:val="01AB6348"/>
    <w:rsid w:val="02186A33"/>
    <w:rsid w:val="02B56978"/>
    <w:rsid w:val="03160930"/>
    <w:rsid w:val="031750DB"/>
    <w:rsid w:val="03222DC2"/>
    <w:rsid w:val="03234368"/>
    <w:rsid w:val="03257530"/>
    <w:rsid w:val="03A04F32"/>
    <w:rsid w:val="04895D92"/>
    <w:rsid w:val="04B862AB"/>
    <w:rsid w:val="04CB2483"/>
    <w:rsid w:val="055D00C5"/>
    <w:rsid w:val="05CD2772"/>
    <w:rsid w:val="05F30611"/>
    <w:rsid w:val="05FD229A"/>
    <w:rsid w:val="067F34E3"/>
    <w:rsid w:val="06C74AF5"/>
    <w:rsid w:val="070C44F0"/>
    <w:rsid w:val="071579E5"/>
    <w:rsid w:val="078438E0"/>
    <w:rsid w:val="0788465B"/>
    <w:rsid w:val="079E00C6"/>
    <w:rsid w:val="07DB2536"/>
    <w:rsid w:val="07F65D54"/>
    <w:rsid w:val="08183C31"/>
    <w:rsid w:val="0827055B"/>
    <w:rsid w:val="08386081"/>
    <w:rsid w:val="083A64E8"/>
    <w:rsid w:val="08591B53"/>
    <w:rsid w:val="086C2D2B"/>
    <w:rsid w:val="08BD6586"/>
    <w:rsid w:val="091C14FF"/>
    <w:rsid w:val="094D790A"/>
    <w:rsid w:val="09890F75"/>
    <w:rsid w:val="09DE0453"/>
    <w:rsid w:val="09EA7F32"/>
    <w:rsid w:val="09F71624"/>
    <w:rsid w:val="0A043C81"/>
    <w:rsid w:val="0A081A83"/>
    <w:rsid w:val="0A1757D3"/>
    <w:rsid w:val="0A1D552E"/>
    <w:rsid w:val="0B0E4984"/>
    <w:rsid w:val="0B5D195B"/>
    <w:rsid w:val="0B691233"/>
    <w:rsid w:val="0BADC4D5"/>
    <w:rsid w:val="0BC7383A"/>
    <w:rsid w:val="0C3E353A"/>
    <w:rsid w:val="0C6A2FCB"/>
    <w:rsid w:val="0C730CF8"/>
    <w:rsid w:val="0CB673C8"/>
    <w:rsid w:val="0CB87C03"/>
    <w:rsid w:val="0DCB4238"/>
    <w:rsid w:val="0EF16F8A"/>
    <w:rsid w:val="0EF95E3E"/>
    <w:rsid w:val="0F2F360E"/>
    <w:rsid w:val="0F625F04"/>
    <w:rsid w:val="0FDA5824"/>
    <w:rsid w:val="10531A9A"/>
    <w:rsid w:val="109E6C9D"/>
    <w:rsid w:val="10B22749"/>
    <w:rsid w:val="110F2D34"/>
    <w:rsid w:val="113413B0"/>
    <w:rsid w:val="118F65E6"/>
    <w:rsid w:val="11D30BC8"/>
    <w:rsid w:val="11EE33EF"/>
    <w:rsid w:val="124814B7"/>
    <w:rsid w:val="12C16C73"/>
    <w:rsid w:val="12CE6D72"/>
    <w:rsid w:val="12E84200"/>
    <w:rsid w:val="13C4740A"/>
    <w:rsid w:val="13C674C7"/>
    <w:rsid w:val="13C92283"/>
    <w:rsid w:val="1427715B"/>
    <w:rsid w:val="1462334B"/>
    <w:rsid w:val="146E7573"/>
    <w:rsid w:val="14900FF3"/>
    <w:rsid w:val="14922DC9"/>
    <w:rsid w:val="14D55A21"/>
    <w:rsid w:val="14EA0703"/>
    <w:rsid w:val="14FD07EC"/>
    <w:rsid w:val="152511D8"/>
    <w:rsid w:val="15DC7915"/>
    <w:rsid w:val="16005D04"/>
    <w:rsid w:val="164A1F02"/>
    <w:rsid w:val="166E0EC0"/>
    <w:rsid w:val="1675224E"/>
    <w:rsid w:val="16AE750E"/>
    <w:rsid w:val="16BC60CF"/>
    <w:rsid w:val="16CC2AD7"/>
    <w:rsid w:val="16D90A2F"/>
    <w:rsid w:val="170831C7"/>
    <w:rsid w:val="170C7DE6"/>
    <w:rsid w:val="17A821AF"/>
    <w:rsid w:val="17D15BAA"/>
    <w:rsid w:val="182E0907"/>
    <w:rsid w:val="182F388B"/>
    <w:rsid w:val="18455C50"/>
    <w:rsid w:val="184A3267"/>
    <w:rsid w:val="185561CC"/>
    <w:rsid w:val="185873EF"/>
    <w:rsid w:val="18826EA4"/>
    <w:rsid w:val="18DF3080"/>
    <w:rsid w:val="191B7A61"/>
    <w:rsid w:val="19595E57"/>
    <w:rsid w:val="195F6971"/>
    <w:rsid w:val="19C57049"/>
    <w:rsid w:val="19DB6FA4"/>
    <w:rsid w:val="1A6A7FF2"/>
    <w:rsid w:val="1AE16104"/>
    <w:rsid w:val="1AFA0F74"/>
    <w:rsid w:val="1B9C51FF"/>
    <w:rsid w:val="1BC01E62"/>
    <w:rsid w:val="1C6E7E6B"/>
    <w:rsid w:val="1CD6156D"/>
    <w:rsid w:val="1D347B57"/>
    <w:rsid w:val="1DA82F09"/>
    <w:rsid w:val="1DD67C1F"/>
    <w:rsid w:val="1DF94514"/>
    <w:rsid w:val="1E16449A"/>
    <w:rsid w:val="1E285AF8"/>
    <w:rsid w:val="1E812999"/>
    <w:rsid w:val="1EAF13E7"/>
    <w:rsid w:val="1EBB21EB"/>
    <w:rsid w:val="1EF50A5B"/>
    <w:rsid w:val="1F1D7927"/>
    <w:rsid w:val="1F635CD3"/>
    <w:rsid w:val="1F775289"/>
    <w:rsid w:val="1F8D1DC2"/>
    <w:rsid w:val="1FB65E71"/>
    <w:rsid w:val="1FD16FC3"/>
    <w:rsid w:val="1FF146C5"/>
    <w:rsid w:val="20142500"/>
    <w:rsid w:val="202606FD"/>
    <w:rsid w:val="203F545D"/>
    <w:rsid w:val="20991966"/>
    <w:rsid w:val="20A870DA"/>
    <w:rsid w:val="20E73E6C"/>
    <w:rsid w:val="20EA0F08"/>
    <w:rsid w:val="215666D4"/>
    <w:rsid w:val="21BA320B"/>
    <w:rsid w:val="21C66054"/>
    <w:rsid w:val="21D267A7"/>
    <w:rsid w:val="21FF2A59"/>
    <w:rsid w:val="2214507F"/>
    <w:rsid w:val="223B6BE7"/>
    <w:rsid w:val="22625344"/>
    <w:rsid w:val="227A186C"/>
    <w:rsid w:val="22870590"/>
    <w:rsid w:val="22910400"/>
    <w:rsid w:val="22B52D06"/>
    <w:rsid w:val="232571DC"/>
    <w:rsid w:val="23487796"/>
    <w:rsid w:val="23540385"/>
    <w:rsid w:val="2367773E"/>
    <w:rsid w:val="2372642E"/>
    <w:rsid w:val="2438146A"/>
    <w:rsid w:val="24A929A0"/>
    <w:rsid w:val="24B07B87"/>
    <w:rsid w:val="24B1372D"/>
    <w:rsid w:val="24C543A1"/>
    <w:rsid w:val="25D50616"/>
    <w:rsid w:val="260D4251"/>
    <w:rsid w:val="264B4D7A"/>
    <w:rsid w:val="265560D8"/>
    <w:rsid w:val="266F5644"/>
    <w:rsid w:val="272E0923"/>
    <w:rsid w:val="27351CB2"/>
    <w:rsid w:val="27416E4A"/>
    <w:rsid w:val="27545EB0"/>
    <w:rsid w:val="278B497A"/>
    <w:rsid w:val="2790488F"/>
    <w:rsid w:val="279F712B"/>
    <w:rsid w:val="27F59B07"/>
    <w:rsid w:val="27FE7039"/>
    <w:rsid w:val="28180C8B"/>
    <w:rsid w:val="28397580"/>
    <w:rsid w:val="287405B8"/>
    <w:rsid w:val="28BC77B5"/>
    <w:rsid w:val="29257B04"/>
    <w:rsid w:val="293B6150"/>
    <w:rsid w:val="29491A44"/>
    <w:rsid w:val="29D64F44"/>
    <w:rsid w:val="29E7061E"/>
    <w:rsid w:val="2A1B4A63"/>
    <w:rsid w:val="2A34545A"/>
    <w:rsid w:val="2ADB4484"/>
    <w:rsid w:val="2B0F30B7"/>
    <w:rsid w:val="2B514357"/>
    <w:rsid w:val="2BA45464"/>
    <w:rsid w:val="2BCA6741"/>
    <w:rsid w:val="2BCB6E1F"/>
    <w:rsid w:val="2C043A01"/>
    <w:rsid w:val="2C9069D8"/>
    <w:rsid w:val="2D1C7470"/>
    <w:rsid w:val="2D267460"/>
    <w:rsid w:val="2DC05EC2"/>
    <w:rsid w:val="2E52128F"/>
    <w:rsid w:val="2E9574DA"/>
    <w:rsid w:val="2E960B5C"/>
    <w:rsid w:val="2EB9326C"/>
    <w:rsid w:val="2ED575D2"/>
    <w:rsid w:val="2EEB3C38"/>
    <w:rsid w:val="2F2D326E"/>
    <w:rsid w:val="2F457B14"/>
    <w:rsid w:val="2F7860EF"/>
    <w:rsid w:val="2FFC0A4C"/>
    <w:rsid w:val="30065C57"/>
    <w:rsid w:val="30A12166"/>
    <w:rsid w:val="30BEEB99"/>
    <w:rsid w:val="30F73B34"/>
    <w:rsid w:val="3173350E"/>
    <w:rsid w:val="32BD6FFF"/>
    <w:rsid w:val="32BF2D77"/>
    <w:rsid w:val="332C0297"/>
    <w:rsid w:val="33E74334"/>
    <w:rsid w:val="34696A98"/>
    <w:rsid w:val="34AF6599"/>
    <w:rsid w:val="34CF6B76"/>
    <w:rsid w:val="34E23E61"/>
    <w:rsid w:val="34F15725"/>
    <w:rsid w:val="35270760"/>
    <w:rsid w:val="352A1A9D"/>
    <w:rsid w:val="3566572C"/>
    <w:rsid w:val="356A1A7E"/>
    <w:rsid w:val="35BF6BEA"/>
    <w:rsid w:val="35C27393"/>
    <w:rsid w:val="35EC4FD5"/>
    <w:rsid w:val="365C4827"/>
    <w:rsid w:val="36843E20"/>
    <w:rsid w:val="36C73982"/>
    <w:rsid w:val="36CC78F5"/>
    <w:rsid w:val="36E36908"/>
    <w:rsid w:val="37C30C14"/>
    <w:rsid w:val="381B6B3D"/>
    <w:rsid w:val="38855EC9"/>
    <w:rsid w:val="38E86458"/>
    <w:rsid w:val="396D6186"/>
    <w:rsid w:val="39C51EF6"/>
    <w:rsid w:val="3A085004"/>
    <w:rsid w:val="3A7420C8"/>
    <w:rsid w:val="3A75558C"/>
    <w:rsid w:val="3B507A1F"/>
    <w:rsid w:val="3B6E0E96"/>
    <w:rsid w:val="3BC936DD"/>
    <w:rsid w:val="3BCD41C0"/>
    <w:rsid w:val="3BCE402B"/>
    <w:rsid w:val="3BFC181F"/>
    <w:rsid w:val="3C0812EB"/>
    <w:rsid w:val="3C42429C"/>
    <w:rsid w:val="3C723729"/>
    <w:rsid w:val="3C8E3262"/>
    <w:rsid w:val="3CBDEA75"/>
    <w:rsid w:val="3CDFBA19"/>
    <w:rsid w:val="3D0D46DF"/>
    <w:rsid w:val="3D84267B"/>
    <w:rsid w:val="3D97777F"/>
    <w:rsid w:val="3E15115B"/>
    <w:rsid w:val="3E662F26"/>
    <w:rsid w:val="3E6F0298"/>
    <w:rsid w:val="3E8409D1"/>
    <w:rsid w:val="3EA524C8"/>
    <w:rsid w:val="3EF419C0"/>
    <w:rsid w:val="3F23468E"/>
    <w:rsid w:val="3F285800"/>
    <w:rsid w:val="3F373C95"/>
    <w:rsid w:val="3F687B10"/>
    <w:rsid w:val="3F8C5D8F"/>
    <w:rsid w:val="3FED24A6"/>
    <w:rsid w:val="40324B88"/>
    <w:rsid w:val="40DC68A2"/>
    <w:rsid w:val="41561572"/>
    <w:rsid w:val="415A3828"/>
    <w:rsid w:val="41E16F0B"/>
    <w:rsid w:val="42181B5C"/>
    <w:rsid w:val="42620F96"/>
    <w:rsid w:val="42645D50"/>
    <w:rsid w:val="429A07C3"/>
    <w:rsid w:val="42BB7BB5"/>
    <w:rsid w:val="43003201"/>
    <w:rsid w:val="43AF029E"/>
    <w:rsid w:val="44515B32"/>
    <w:rsid w:val="44A10A6B"/>
    <w:rsid w:val="45136374"/>
    <w:rsid w:val="451D11BC"/>
    <w:rsid w:val="455530C7"/>
    <w:rsid w:val="45561319"/>
    <w:rsid w:val="4565155C"/>
    <w:rsid w:val="45684BA8"/>
    <w:rsid w:val="45A06CCA"/>
    <w:rsid w:val="45C37763"/>
    <w:rsid w:val="46020C7D"/>
    <w:rsid w:val="460951B5"/>
    <w:rsid w:val="46164604"/>
    <w:rsid w:val="466B24C5"/>
    <w:rsid w:val="46923EEA"/>
    <w:rsid w:val="46A73075"/>
    <w:rsid w:val="46AE755C"/>
    <w:rsid w:val="46FB0038"/>
    <w:rsid w:val="474D574E"/>
    <w:rsid w:val="47877AD5"/>
    <w:rsid w:val="4788699A"/>
    <w:rsid w:val="480F3A01"/>
    <w:rsid w:val="484511D1"/>
    <w:rsid w:val="489C0911"/>
    <w:rsid w:val="4900334A"/>
    <w:rsid w:val="49641DAD"/>
    <w:rsid w:val="4A1B48DF"/>
    <w:rsid w:val="4A590F64"/>
    <w:rsid w:val="4A6F21D0"/>
    <w:rsid w:val="4A8C511C"/>
    <w:rsid w:val="4AA05FEF"/>
    <w:rsid w:val="4ACE3700"/>
    <w:rsid w:val="4B094738"/>
    <w:rsid w:val="4B20711B"/>
    <w:rsid w:val="4BBD68A0"/>
    <w:rsid w:val="4BC52B4D"/>
    <w:rsid w:val="4BC75DFD"/>
    <w:rsid w:val="4C3F5330"/>
    <w:rsid w:val="4C42398C"/>
    <w:rsid w:val="4CE76320"/>
    <w:rsid w:val="4D154AEE"/>
    <w:rsid w:val="4D335753"/>
    <w:rsid w:val="4DCF7EBB"/>
    <w:rsid w:val="4DD03C33"/>
    <w:rsid w:val="4DDA23BB"/>
    <w:rsid w:val="4DEB4BA3"/>
    <w:rsid w:val="4DEE2346"/>
    <w:rsid w:val="4E2F0959"/>
    <w:rsid w:val="4E697EE4"/>
    <w:rsid w:val="4E8774F9"/>
    <w:rsid w:val="4E980BFC"/>
    <w:rsid w:val="4EAA7FE0"/>
    <w:rsid w:val="4EB62E28"/>
    <w:rsid w:val="4ECF7927"/>
    <w:rsid w:val="4F247E05"/>
    <w:rsid w:val="4F2D2BFE"/>
    <w:rsid w:val="4F365A22"/>
    <w:rsid w:val="4F9D4261"/>
    <w:rsid w:val="4FAB1FCD"/>
    <w:rsid w:val="4FAB7246"/>
    <w:rsid w:val="4FB6C375"/>
    <w:rsid w:val="506568B4"/>
    <w:rsid w:val="507408A5"/>
    <w:rsid w:val="509755BF"/>
    <w:rsid w:val="50B952B5"/>
    <w:rsid w:val="50FF27FF"/>
    <w:rsid w:val="51B55939"/>
    <w:rsid w:val="527600FA"/>
    <w:rsid w:val="52B50EB4"/>
    <w:rsid w:val="52C61160"/>
    <w:rsid w:val="52F62019"/>
    <w:rsid w:val="5309688E"/>
    <w:rsid w:val="5325294D"/>
    <w:rsid w:val="53422EDD"/>
    <w:rsid w:val="534D08DC"/>
    <w:rsid w:val="537868FE"/>
    <w:rsid w:val="53F51CFD"/>
    <w:rsid w:val="54193F8B"/>
    <w:rsid w:val="543C63A3"/>
    <w:rsid w:val="54414E15"/>
    <w:rsid w:val="544A7B08"/>
    <w:rsid w:val="54691CCB"/>
    <w:rsid w:val="553E5926"/>
    <w:rsid w:val="55865C23"/>
    <w:rsid w:val="55DF2C65"/>
    <w:rsid w:val="55FE19FD"/>
    <w:rsid w:val="567C4958"/>
    <w:rsid w:val="56955A19"/>
    <w:rsid w:val="56A536ED"/>
    <w:rsid w:val="578948DC"/>
    <w:rsid w:val="57A31A70"/>
    <w:rsid w:val="57BC6228"/>
    <w:rsid w:val="580738AF"/>
    <w:rsid w:val="585F376C"/>
    <w:rsid w:val="586C69F8"/>
    <w:rsid w:val="58F15F70"/>
    <w:rsid w:val="58FC1D80"/>
    <w:rsid w:val="590E3418"/>
    <w:rsid w:val="595C0B23"/>
    <w:rsid w:val="595E6596"/>
    <w:rsid w:val="59861649"/>
    <w:rsid w:val="598D0955"/>
    <w:rsid w:val="598D0E26"/>
    <w:rsid w:val="59CD1026"/>
    <w:rsid w:val="5A0C617A"/>
    <w:rsid w:val="5A177618"/>
    <w:rsid w:val="5A90452E"/>
    <w:rsid w:val="5AAE2C06"/>
    <w:rsid w:val="5ABC61B0"/>
    <w:rsid w:val="5AC777B0"/>
    <w:rsid w:val="5AD563E4"/>
    <w:rsid w:val="5ADC5BC7"/>
    <w:rsid w:val="5AE14D89"/>
    <w:rsid w:val="5B0A6A3F"/>
    <w:rsid w:val="5B511C34"/>
    <w:rsid w:val="5B55A702"/>
    <w:rsid w:val="5BB77FC2"/>
    <w:rsid w:val="5BCC4C40"/>
    <w:rsid w:val="5BFFD944"/>
    <w:rsid w:val="5C7D05BB"/>
    <w:rsid w:val="5CE258A3"/>
    <w:rsid w:val="5DB22393"/>
    <w:rsid w:val="5E6C5CD4"/>
    <w:rsid w:val="5F0E3CE2"/>
    <w:rsid w:val="5F441D8B"/>
    <w:rsid w:val="5F526256"/>
    <w:rsid w:val="5F657EF1"/>
    <w:rsid w:val="5F77CCFC"/>
    <w:rsid w:val="5FA21046"/>
    <w:rsid w:val="5FB87713"/>
    <w:rsid w:val="5FEA51CA"/>
    <w:rsid w:val="60095BBD"/>
    <w:rsid w:val="601C395E"/>
    <w:rsid w:val="60261490"/>
    <w:rsid w:val="612260FC"/>
    <w:rsid w:val="61482BC4"/>
    <w:rsid w:val="61993F2B"/>
    <w:rsid w:val="61C16ED1"/>
    <w:rsid w:val="62042A60"/>
    <w:rsid w:val="62052613"/>
    <w:rsid w:val="63041F5D"/>
    <w:rsid w:val="63131815"/>
    <w:rsid w:val="635527B9"/>
    <w:rsid w:val="63676048"/>
    <w:rsid w:val="638D1F52"/>
    <w:rsid w:val="63DF53C3"/>
    <w:rsid w:val="64234664"/>
    <w:rsid w:val="64F02659"/>
    <w:rsid w:val="6525348C"/>
    <w:rsid w:val="654F3237"/>
    <w:rsid w:val="65510D5D"/>
    <w:rsid w:val="6552031F"/>
    <w:rsid w:val="657841C9"/>
    <w:rsid w:val="65953340"/>
    <w:rsid w:val="662F557F"/>
    <w:rsid w:val="66905F24"/>
    <w:rsid w:val="66B6116A"/>
    <w:rsid w:val="66CA7019"/>
    <w:rsid w:val="66E0683D"/>
    <w:rsid w:val="6729EB0B"/>
    <w:rsid w:val="67554035"/>
    <w:rsid w:val="67A85FBC"/>
    <w:rsid w:val="67B25839"/>
    <w:rsid w:val="67CB2A2B"/>
    <w:rsid w:val="682C0A4E"/>
    <w:rsid w:val="683236FD"/>
    <w:rsid w:val="683A22D9"/>
    <w:rsid w:val="685D4885"/>
    <w:rsid w:val="686B2F4B"/>
    <w:rsid w:val="686F13BE"/>
    <w:rsid w:val="688F174C"/>
    <w:rsid w:val="68C83A2C"/>
    <w:rsid w:val="690E6825"/>
    <w:rsid w:val="691722BE"/>
    <w:rsid w:val="69416A18"/>
    <w:rsid w:val="69B3154B"/>
    <w:rsid w:val="6AF203F0"/>
    <w:rsid w:val="6AF44665"/>
    <w:rsid w:val="6AF47602"/>
    <w:rsid w:val="6B1747F7"/>
    <w:rsid w:val="6B376C47"/>
    <w:rsid w:val="6B4D6C50"/>
    <w:rsid w:val="6B5D6444"/>
    <w:rsid w:val="6BB64010"/>
    <w:rsid w:val="6BB75415"/>
    <w:rsid w:val="6BD526E8"/>
    <w:rsid w:val="6BF31C66"/>
    <w:rsid w:val="6C197014"/>
    <w:rsid w:val="6C7D6172"/>
    <w:rsid w:val="6D8B451B"/>
    <w:rsid w:val="6D9570FB"/>
    <w:rsid w:val="6DF370D9"/>
    <w:rsid w:val="6E34710F"/>
    <w:rsid w:val="6E5A6ED5"/>
    <w:rsid w:val="6E857F1F"/>
    <w:rsid w:val="6E8D188A"/>
    <w:rsid w:val="6ED8609B"/>
    <w:rsid w:val="6EED4B14"/>
    <w:rsid w:val="6EFC61DE"/>
    <w:rsid w:val="6F215C44"/>
    <w:rsid w:val="6F8A3656"/>
    <w:rsid w:val="6FBC771B"/>
    <w:rsid w:val="6FED27B0"/>
    <w:rsid w:val="700B7832"/>
    <w:rsid w:val="70390D6C"/>
    <w:rsid w:val="709D12FB"/>
    <w:rsid w:val="714874B8"/>
    <w:rsid w:val="72077373"/>
    <w:rsid w:val="722B1DBC"/>
    <w:rsid w:val="72903084"/>
    <w:rsid w:val="73130605"/>
    <w:rsid w:val="73411081"/>
    <w:rsid w:val="734706D7"/>
    <w:rsid w:val="735B283D"/>
    <w:rsid w:val="73686297"/>
    <w:rsid w:val="739E16F3"/>
    <w:rsid w:val="74024296"/>
    <w:rsid w:val="74051691"/>
    <w:rsid w:val="74085F65"/>
    <w:rsid w:val="742835D1"/>
    <w:rsid w:val="745F4261"/>
    <w:rsid w:val="746C5BB4"/>
    <w:rsid w:val="74A25132"/>
    <w:rsid w:val="74D961C0"/>
    <w:rsid w:val="75660855"/>
    <w:rsid w:val="75734D20"/>
    <w:rsid w:val="75A99B3D"/>
    <w:rsid w:val="76397CAD"/>
    <w:rsid w:val="767DE92E"/>
    <w:rsid w:val="77363E8C"/>
    <w:rsid w:val="774D3A7A"/>
    <w:rsid w:val="77937FE4"/>
    <w:rsid w:val="77C050A4"/>
    <w:rsid w:val="77DEA347"/>
    <w:rsid w:val="78063F20"/>
    <w:rsid w:val="7820118F"/>
    <w:rsid w:val="78603D89"/>
    <w:rsid w:val="78D61BD9"/>
    <w:rsid w:val="79E767DB"/>
    <w:rsid w:val="7A001ED5"/>
    <w:rsid w:val="7A276986"/>
    <w:rsid w:val="7A552C46"/>
    <w:rsid w:val="7A5A50FB"/>
    <w:rsid w:val="7A7A6DFE"/>
    <w:rsid w:val="7A7B26AD"/>
    <w:rsid w:val="7A8E1DB7"/>
    <w:rsid w:val="7AC81678"/>
    <w:rsid w:val="7AF07C4D"/>
    <w:rsid w:val="7B07FDF0"/>
    <w:rsid w:val="7B1D6564"/>
    <w:rsid w:val="7B365B24"/>
    <w:rsid w:val="7BDD2CE9"/>
    <w:rsid w:val="7C22600F"/>
    <w:rsid w:val="7D133FB3"/>
    <w:rsid w:val="7D426B9D"/>
    <w:rsid w:val="7D472117"/>
    <w:rsid w:val="7D538471"/>
    <w:rsid w:val="7D9C12B8"/>
    <w:rsid w:val="7DA0613B"/>
    <w:rsid w:val="7DB32394"/>
    <w:rsid w:val="7DBC3708"/>
    <w:rsid w:val="7DDFABC4"/>
    <w:rsid w:val="7DFD9E4A"/>
    <w:rsid w:val="7DFF1E8F"/>
    <w:rsid w:val="7E260B81"/>
    <w:rsid w:val="7EB151EA"/>
    <w:rsid w:val="7EB360FB"/>
    <w:rsid w:val="7EC8185C"/>
    <w:rsid w:val="7ECBC991"/>
    <w:rsid w:val="7F3B548E"/>
    <w:rsid w:val="7F4734A5"/>
    <w:rsid w:val="7F4A728E"/>
    <w:rsid w:val="7F6C6430"/>
    <w:rsid w:val="7F6F38B6"/>
    <w:rsid w:val="7F6F9194"/>
    <w:rsid w:val="7F77B462"/>
    <w:rsid w:val="7FA2248A"/>
    <w:rsid w:val="7FC4C68F"/>
    <w:rsid w:val="7FDF68A2"/>
    <w:rsid w:val="7FF24225"/>
    <w:rsid w:val="7FF802FC"/>
    <w:rsid w:val="AFD64F71"/>
    <w:rsid w:val="AFFF7077"/>
    <w:rsid w:val="B3B912A8"/>
    <w:rsid w:val="B7BF7ADD"/>
    <w:rsid w:val="BFB77409"/>
    <w:rsid w:val="C6F7B10C"/>
    <w:rsid w:val="DE7D0697"/>
    <w:rsid w:val="DEFA74C6"/>
    <w:rsid w:val="DF5300D4"/>
    <w:rsid w:val="EAFF47B6"/>
    <w:rsid w:val="EFFD7249"/>
    <w:rsid w:val="F3E3BA9E"/>
    <w:rsid w:val="F50B7C59"/>
    <w:rsid w:val="F6DF273D"/>
    <w:rsid w:val="F7FF0CC0"/>
    <w:rsid w:val="F93D2BDA"/>
    <w:rsid w:val="F9F70044"/>
    <w:rsid w:val="F9FDA7D7"/>
    <w:rsid w:val="FAD6C785"/>
    <w:rsid w:val="FBBF2319"/>
    <w:rsid w:val="FE7CF7E1"/>
    <w:rsid w:val="FE7F4C28"/>
    <w:rsid w:val="FEBFE2B4"/>
    <w:rsid w:val="FF6F9A30"/>
    <w:rsid w:val="FF7792D2"/>
    <w:rsid w:val="FFB5944F"/>
    <w:rsid w:val="FFBF9846"/>
    <w:rsid w:val="FFEF89B0"/>
    <w:rsid w:val="FFFD50B2"/>
    <w:rsid w:val="FFFF9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outlineLvl w:val="0"/>
    </w:pPr>
    <w:rPr>
      <w:rFonts w:ascii="Calibri" w:hAnsi="Calibri" w:eastAsia="微软雅黑" w:cs="Calibri"/>
      <w:b/>
      <w:bCs/>
      <w:kern w:val="44"/>
      <w:sz w:val="36"/>
      <w:szCs w:val="36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index 1"/>
    <w:basedOn w:val="1"/>
    <w:next w:val="1"/>
    <w:semiHidden/>
    <w:qFormat/>
    <w:uiPriority w:val="99"/>
    <w:pPr>
      <w:spacing w:line="360" w:lineRule="auto"/>
    </w:pPr>
    <w:rPr>
      <w:color w:val="000000"/>
      <w:sz w:val="24"/>
      <w:szCs w:val="24"/>
    </w:rPr>
  </w:style>
  <w:style w:type="character" w:styleId="9">
    <w:name w:val="page number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一级标题"/>
    <w:basedOn w:val="13"/>
    <w:qFormat/>
    <w:uiPriority w:val="0"/>
    <w:pPr>
      <w:numPr>
        <w:ilvl w:val="0"/>
      </w:numPr>
      <w:spacing w:line="240" w:lineRule="auto"/>
    </w:pPr>
    <w:rPr>
      <w:sz w:val="48"/>
    </w:rPr>
  </w:style>
  <w:style w:type="paragraph" w:customStyle="1" w:styleId="13">
    <w:name w:val="二级标题"/>
    <w:basedOn w:val="1"/>
    <w:qFormat/>
    <w:uiPriority w:val="0"/>
    <w:pPr>
      <w:numPr>
        <w:ilvl w:val="1"/>
        <w:numId w:val="1"/>
      </w:numPr>
      <w:spacing w:line="480" w:lineRule="auto"/>
    </w:pPr>
    <w:rPr>
      <w:rFonts w:eastAsia="微软雅黑"/>
      <w:color w:val="000000"/>
      <w:sz w:val="32"/>
      <w:szCs w:val="32"/>
    </w:rPr>
  </w:style>
  <w:style w:type="paragraph" w:customStyle="1" w:styleId="14">
    <w:name w:val="-标题 1"/>
    <w:basedOn w:val="2"/>
    <w:qFormat/>
    <w:uiPriority w:val="99"/>
    <w:pPr>
      <w:numPr>
        <w:ilvl w:val="0"/>
        <w:numId w:val="2"/>
      </w:numPr>
      <w:spacing w:before="600"/>
      <w:jc w:val="left"/>
    </w:pPr>
    <w:rPr>
      <w:rFonts w:ascii="Arial" w:hAnsi="Arial" w:eastAsia="宋体" w:cs="Arial"/>
      <w:sz w:val="44"/>
      <w:szCs w:val="44"/>
    </w:rPr>
  </w:style>
  <w:style w:type="paragraph" w:customStyle="1" w:styleId="15">
    <w:name w:val="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paragraph" w:styleId="17">
    <w:name w:val="List Paragraph"/>
    <w:basedOn w:val="1"/>
    <w:next w:val="13"/>
    <w:qFormat/>
    <w:uiPriority w:val="34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yjy22/&#19979;&#36733;/E:\home\hunanmzt\C:\home\hunanmzt\C:\Users\Administrator\Desktop\&#38451;&#20809;&#23457;&#25209;&#38656;&#27714;&#35843;&#30740;\&#38451;&#20809;&#23457;&#25209;&#31532;&#20108;&#25209;&#38656;&#27714;&#35843;&#30740;&#36164;&#26009;\&#27665;&#25919;&#21381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320</Words>
  <Characters>320</Characters>
  <Lines>22</Lines>
  <Paragraphs>6</Paragraphs>
  <TotalTime>4</TotalTime>
  <ScaleCrop>false</ScaleCrop>
  <LinksUpToDate>false</LinksUpToDate>
  <CharactersWithSpaces>401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2018-11-07T17:10:00Z</dcterms:created>
  <dc:creator>1111</dc:creator>
  <cp:lastModifiedBy>情殇</cp:lastModifiedBy>
  <cp:lastPrinted>2022-05-14T05:00:00Z</cp:lastPrinted>
  <dcterms:modified xsi:type="dcterms:W3CDTF">2025-07-31T10:38:31Z</dcterms:modified>
  <dc:title>关于建立惠民惠农财政补贴资金社会保障卡“一卡通”试点工作联络员制度的通知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6F10D0A8D1F64B2A93B45C1EAF002326</vt:lpwstr>
  </property>
</Properties>
</file>