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北塔区2019年第二批中央财政专项扶贫资金安排表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71"/>
        <w:gridCol w:w="1420"/>
        <w:gridCol w:w="230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项目所在村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区农业农村水利局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扶贫资金报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账专户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雨露计划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春、秋季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补助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陈家桥乡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望城坡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蓝莓基地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续建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兴旺村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油茶基地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续建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光裕村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黄桃基地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续建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田庄村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村道建设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同兴村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无花果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续建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李子塘村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葡萄基地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茶元街道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沐山村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桃树基地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田江街道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谷洲村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蔬菜基地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续建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田江村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田江果园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续建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4D76"/>
    <w:rsid w:val="0CC22DBC"/>
    <w:rsid w:val="11276803"/>
    <w:rsid w:val="18364DA2"/>
    <w:rsid w:val="19A4726E"/>
    <w:rsid w:val="1F0D1681"/>
    <w:rsid w:val="204330A6"/>
    <w:rsid w:val="20B4756A"/>
    <w:rsid w:val="23FD19D9"/>
    <w:rsid w:val="2B616804"/>
    <w:rsid w:val="2FB94D76"/>
    <w:rsid w:val="409F4E28"/>
    <w:rsid w:val="460A3545"/>
    <w:rsid w:val="4DF44929"/>
    <w:rsid w:val="589E75E7"/>
    <w:rsid w:val="59A5281B"/>
    <w:rsid w:val="6D535020"/>
    <w:rsid w:val="6E2553EC"/>
    <w:rsid w:val="6F765BF3"/>
    <w:rsid w:val="77DA361A"/>
    <w:rsid w:val="7D1542C4"/>
    <w:rsid w:val="7E3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2013-01-04T21:55:00Z</dcterms:created>
  <dc:creator>Administrator</dc:creator>
  <cp:lastModifiedBy>情殇</cp:lastModifiedBy>
  <cp:lastPrinted>2020-05-22T07:00:00Z</cp:lastPrinted>
  <dcterms:modified xsi:type="dcterms:W3CDTF">2020-05-22T09:15:24Z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